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FA3" w:rsidRDefault="00D65AA3" w:rsidP="00843FA3">
      <w:pPr>
        <w:pStyle w:val="Leadparagraph"/>
        <w:rPr>
          <w:rFonts w:eastAsiaTheme="majorEastAsia" w:cstheme="majorBidi"/>
          <w:bCs/>
          <w:color w:val="2C4D67"/>
          <w:sz w:val="30"/>
          <w:szCs w:val="30"/>
        </w:rPr>
      </w:pPr>
      <w:bookmarkStart w:id="0" w:name="_GoBack"/>
      <w:bookmarkEnd w:id="0"/>
      <w:r w:rsidRPr="00D65AA3">
        <w:rPr>
          <w:rFonts w:eastAsiaTheme="majorEastAsia" w:cstheme="majorBidi"/>
          <w:bCs/>
          <w:noProof/>
          <w:color w:val="2C4D67"/>
          <w:sz w:val="30"/>
          <w:szCs w:val="30"/>
          <w:lang w:eastAsia="en-GB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4404995</wp:posOffset>
            </wp:positionH>
            <wp:positionV relativeFrom="paragraph">
              <wp:posOffset>92075</wp:posOffset>
            </wp:positionV>
            <wp:extent cx="1247775" cy="1624965"/>
            <wp:effectExtent l="0" t="0" r="9525" b="0"/>
            <wp:wrapTight wrapText="bothSides">
              <wp:wrapPolygon edited="0">
                <wp:start x="0" y="0"/>
                <wp:lineTo x="0" y="21271"/>
                <wp:lineTo x="21435" y="21271"/>
                <wp:lineTo x="21435" y="0"/>
                <wp:lineTo x="0" y="0"/>
              </wp:wrapPolygon>
            </wp:wrapTight>
            <wp:docPr id="10" name="Picture 10" descr="\\RSC\Data\Shares\EDSEC\Analytical Journal Portfolio\04 Conferences\01 Archive\Conferences 2016\uTAS 2015\certificates\logos\Dolomit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RSC\Data\Shares\EDSEC\Analytical Journal Portfolio\04 Conferences\01 Archive\Conferences 2016\uTAS 2015\certificates\logos\Dolomite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62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118745</wp:posOffset>
            </wp:positionV>
            <wp:extent cx="3324225" cy="1009015"/>
            <wp:effectExtent l="0" t="0" r="9525" b="635"/>
            <wp:wrapTight wrapText="bothSides">
              <wp:wrapPolygon edited="0">
                <wp:start x="0" y="0"/>
                <wp:lineTo x="0" y="21206"/>
                <wp:lineTo x="21538" y="21206"/>
                <wp:lineTo x="21538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AA3" w:rsidRDefault="00D65AA3" w:rsidP="00D65AA3"/>
    <w:p w:rsidR="00D65AA3" w:rsidRPr="00D65AA3" w:rsidRDefault="00D65AA3" w:rsidP="00D65AA3">
      <w:pPr>
        <w:pStyle w:val="Leadparagraph"/>
        <w:jc w:val="center"/>
        <w:rPr>
          <w:rFonts w:eastAsiaTheme="majorEastAsia" w:cstheme="majorBidi"/>
          <w:bCs/>
          <w:color w:val="2C4D67"/>
          <w:sz w:val="30"/>
          <w:szCs w:val="30"/>
        </w:rPr>
      </w:pPr>
      <w:r w:rsidRPr="00D65AA3">
        <w:rPr>
          <w:rFonts w:eastAsiaTheme="majorEastAsia" w:cstheme="majorBidi"/>
          <w:bCs/>
          <w:color w:val="2C4D67"/>
          <w:sz w:val="30"/>
          <w:szCs w:val="30"/>
        </w:rPr>
        <w:t>Dolomite/</w:t>
      </w:r>
      <w:r w:rsidRPr="00D65AA3">
        <w:rPr>
          <w:rFonts w:eastAsiaTheme="majorEastAsia" w:cstheme="majorBidi"/>
          <w:bCs/>
          <w:i/>
          <w:color w:val="2C4D67"/>
          <w:sz w:val="30"/>
          <w:szCs w:val="30"/>
        </w:rPr>
        <w:t>Lab on a Chip</w:t>
      </w:r>
      <w:r w:rsidRPr="00D65AA3">
        <w:rPr>
          <w:rFonts w:eastAsiaTheme="majorEastAsia" w:cstheme="majorBidi"/>
          <w:bCs/>
          <w:color w:val="2C4D67"/>
          <w:sz w:val="30"/>
          <w:szCs w:val="30"/>
        </w:rPr>
        <w:t xml:space="preserve"> Pioneers of Miniaturization Lectureship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65AA3" w:rsidRPr="00A33B7E" w:rsidTr="009B412F">
        <w:tc>
          <w:tcPr>
            <w:tcW w:w="9016" w:type="dxa"/>
            <w:gridSpan w:val="2"/>
          </w:tcPr>
          <w:p w:rsidR="00D65AA3" w:rsidRPr="00A33B7E" w:rsidRDefault="00D65AA3" w:rsidP="009B412F">
            <w:r w:rsidRPr="00A33B7E">
              <w:t>Nominee details (person who is being nominated for the Lectureship)</w:t>
            </w:r>
          </w:p>
        </w:tc>
      </w:tr>
      <w:tr w:rsidR="00D65AA3" w:rsidRPr="00A33B7E" w:rsidTr="009B412F">
        <w:tc>
          <w:tcPr>
            <w:tcW w:w="4508" w:type="dxa"/>
          </w:tcPr>
          <w:p w:rsidR="00D65AA3" w:rsidRPr="00A33B7E" w:rsidRDefault="00D65AA3" w:rsidP="009B412F">
            <w:pPr>
              <w:jc w:val="both"/>
              <w:rPr>
                <w:color w:val="000000"/>
              </w:rPr>
            </w:pPr>
            <w:r w:rsidRPr="00A33B7E">
              <w:rPr>
                <w:color w:val="000000"/>
              </w:rPr>
              <w:t>Name</w:t>
            </w:r>
          </w:p>
        </w:tc>
        <w:tc>
          <w:tcPr>
            <w:tcW w:w="4508" w:type="dxa"/>
          </w:tcPr>
          <w:p w:rsidR="00D65AA3" w:rsidRPr="00A33B7E" w:rsidRDefault="00D65AA3" w:rsidP="009B412F"/>
        </w:tc>
      </w:tr>
      <w:tr w:rsidR="00D65AA3" w:rsidRPr="00A33B7E" w:rsidTr="009B412F">
        <w:tc>
          <w:tcPr>
            <w:tcW w:w="4508" w:type="dxa"/>
          </w:tcPr>
          <w:p w:rsidR="00D65AA3" w:rsidRPr="00A33B7E" w:rsidRDefault="00D65AA3" w:rsidP="009B412F">
            <w:pPr>
              <w:jc w:val="both"/>
              <w:rPr>
                <w:color w:val="000000"/>
              </w:rPr>
            </w:pPr>
            <w:r w:rsidRPr="00A33B7E">
              <w:rPr>
                <w:color w:val="000000"/>
              </w:rPr>
              <w:t>Job title</w:t>
            </w:r>
          </w:p>
        </w:tc>
        <w:tc>
          <w:tcPr>
            <w:tcW w:w="4508" w:type="dxa"/>
          </w:tcPr>
          <w:p w:rsidR="00D65AA3" w:rsidRPr="00A33B7E" w:rsidRDefault="00D65AA3" w:rsidP="009B412F"/>
        </w:tc>
      </w:tr>
      <w:tr w:rsidR="00D65AA3" w:rsidRPr="00A33B7E" w:rsidTr="009B412F">
        <w:tc>
          <w:tcPr>
            <w:tcW w:w="4508" w:type="dxa"/>
          </w:tcPr>
          <w:p w:rsidR="00D65AA3" w:rsidRPr="00A33B7E" w:rsidRDefault="00D65AA3" w:rsidP="009B412F">
            <w:pPr>
              <w:jc w:val="both"/>
            </w:pPr>
            <w:r w:rsidRPr="00A33B7E">
              <w:rPr>
                <w:color w:val="000000"/>
              </w:rPr>
              <w:t>Website</w:t>
            </w:r>
          </w:p>
        </w:tc>
        <w:tc>
          <w:tcPr>
            <w:tcW w:w="4508" w:type="dxa"/>
          </w:tcPr>
          <w:p w:rsidR="00D65AA3" w:rsidRPr="00A33B7E" w:rsidRDefault="00D65AA3" w:rsidP="009B412F"/>
        </w:tc>
      </w:tr>
      <w:tr w:rsidR="00D65AA3" w:rsidRPr="00A33B7E" w:rsidTr="009B412F">
        <w:tc>
          <w:tcPr>
            <w:tcW w:w="4508" w:type="dxa"/>
          </w:tcPr>
          <w:p w:rsidR="00D65AA3" w:rsidRPr="00A33B7E" w:rsidRDefault="00D65AA3" w:rsidP="009B412F">
            <w:pPr>
              <w:jc w:val="both"/>
              <w:rPr>
                <w:color w:val="000000"/>
              </w:rPr>
            </w:pPr>
            <w:r w:rsidRPr="00A33B7E">
              <w:rPr>
                <w:color w:val="000000"/>
              </w:rPr>
              <w:t>Organisation, Country</w:t>
            </w:r>
          </w:p>
        </w:tc>
        <w:tc>
          <w:tcPr>
            <w:tcW w:w="4508" w:type="dxa"/>
          </w:tcPr>
          <w:p w:rsidR="00D65AA3" w:rsidRPr="00A33B7E" w:rsidRDefault="00D65AA3" w:rsidP="009B412F"/>
        </w:tc>
      </w:tr>
      <w:tr w:rsidR="00D65AA3" w:rsidRPr="00A33B7E" w:rsidTr="009B412F">
        <w:tc>
          <w:tcPr>
            <w:tcW w:w="4508" w:type="dxa"/>
          </w:tcPr>
          <w:p w:rsidR="00D65AA3" w:rsidRPr="00A33B7E" w:rsidRDefault="00D65AA3" w:rsidP="009B412F">
            <w:pPr>
              <w:jc w:val="both"/>
              <w:rPr>
                <w:color w:val="000000"/>
              </w:rPr>
            </w:pPr>
            <w:r w:rsidRPr="00A33B7E">
              <w:rPr>
                <w:color w:val="000000"/>
              </w:rPr>
              <w:t>Year of PhD</w:t>
            </w:r>
          </w:p>
        </w:tc>
        <w:tc>
          <w:tcPr>
            <w:tcW w:w="4508" w:type="dxa"/>
          </w:tcPr>
          <w:p w:rsidR="00D65AA3" w:rsidRPr="00A33B7E" w:rsidRDefault="00D65AA3" w:rsidP="009B412F"/>
        </w:tc>
      </w:tr>
      <w:tr w:rsidR="00D65AA3" w:rsidRPr="00A33B7E" w:rsidTr="009B412F">
        <w:tc>
          <w:tcPr>
            <w:tcW w:w="4508" w:type="dxa"/>
          </w:tcPr>
          <w:p w:rsidR="00D65AA3" w:rsidRPr="00A33B7E" w:rsidRDefault="00D65AA3" w:rsidP="009B412F">
            <w:pPr>
              <w:jc w:val="both"/>
              <w:rPr>
                <w:color w:val="000000"/>
              </w:rPr>
            </w:pPr>
            <w:r w:rsidRPr="00A33B7E">
              <w:rPr>
                <w:color w:val="000000"/>
              </w:rPr>
              <w:t>PhD supervisor</w:t>
            </w:r>
          </w:p>
        </w:tc>
        <w:tc>
          <w:tcPr>
            <w:tcW w:w="4508" w:type="dxa"/>
          </w:tcPr>
          <w:p w:rsidR="00D65AA3" w:rsidRPr="00A33B7E" w:rsidRDefault="00D65AA3" w:rsidP="009B412F"/>
        </w:tc>
      </w:tr>
      <w:tr w:rsidR="00D65AA3" w:rsidRPr="00A33B7E" w:rsidTr="009B412F">
        <w:tc>
          <w:tcPr>
            <w:tcW w:w="4508" w:type="dxa"/>
          </w:tcPr>
          <w:p w:rsidR="00D65AA3" w:rsidRPr="00A33B7E" w:rsidRDefault="00D65AA3" w:rsidP="009B412F">
            <w:pPr>
              <w:jc w:val="both"/>
              <w:rPr>
                <w:color w:val="000000"/>
              </w:rPr>
            </w:pPr>
            <w:r w:rsidRPr="00A33B7E">
              <w:rPr>
                <w:color w:val="000000"/>
              </w:rPr>
              <w:t>Email</w:t>
            </w:r>
          </w:p>
        </w:tc>
        <w:tc>
          <w:tcPr>
            <w:tcW w:w="4508" w:type="dxa"/>
          </w:tcPr>
          <w:p w:rsidR="00D65AA3" w:rsidRPr="00A33B7E" w:rsidRDefault="00D65AA3" w:rsidP="009B412F"/>
        </w:tc>
      </w:tr>
      <w:tr w:rsidR="00D65AA3" w:rsidRPr="00A33B7E" w:rsidTr="009B412F">
        <w:tc>
          <w:tcPr>
            <w:tcW w:w="4508" w:type="dxa"/>
          </w:tcPr>
          <w:p w:rsidR="00D65AA3" w:rsidRPr="00A33B7E" w:rsidRDefault="00D65AA3" w:rsidP="009B412F">
            <w:pPr>
              <w:jc w:val="both"/>
              <w:rPr>
                <w:color w:val="000000"/>
              </w:rPr>
            </w:pPr>
            <w:r w:rsidRPr="00A33B7E">
              <w:rPr>
                <w:color w:val="000000"/>
              </w:rPr>
              <w:t>Phone number</w:t>
            </w:r>
          </w:p>
        </w:tc>
        <w:tc>
          <w:tcPr>
            <w:tcW w:w="4508" w:type="dxa"/>
          </w:tcPr>
          <w:p w:rsidR="00D65AA3" w:rsidRPr="00A33B7E" w:rsidRDefault="00D65AA3" w:rsidP="009B412F"/>
        </w:tc>
      </w:tr>
    </w:tbl>
    <w:p w:rsidR="00D65AA3" w:rsidRPr="00A33B7E" w:rsidRDefault="00D65AA3" w:rsidP="00D65AA3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65AA3" w:rsidRPr="00A33B7E" w:rsidTr="009B412F">
        <w:tc>
          <w:tcPr>
            <w:tcW w:w="9016" w:type="dxa"/>
            <w:gridSpan w:val="2"/>
          </w:tcPr>
          <w:p w:rsidR="00D65AA3" w:rsidRPr="00A33B7E" w:rsidRDefault="00D65AA3" w:rsidP="009B412F">
            <w:r w:rsidRPr="00A33B7E">
              <w:t>Nominator details (person who is providing the letter of recommendation)</w:t>
            </w:r>
          </w:p>
        </w:tc>
      </w:tr>
      <w:tr w:rsidR="00D65AA3" w:rsidRPr="00A33B7E" w:rsidTr="009B412F">
        <w:tc>
          <w:tcPr>
            <w:tcW w:w="4508" w:type="dxa"/>
          </w:tcPr>
          <w:p w:rsidR="00D65AA3" w:rsidRPr="00A33B7E" w:rsidRDefault="00D65AA3" w:rsidP="009B412F">
            <w:pPr>
              <w:jc w:val="both"/>
              <w:rPr>
                <w:color w:val="000000"/>
              </w:rPr>
            </w:pPr>
            <w:r w:rsidRPr="00A33B7E">
              <w:rPr>
                <w:color w:val="000000"/>
              </w:rPr>
              <w:t>Name</w:t>
            </w:r>
          </w:p>
        </w:tc>
        <w:tc>
          <w:tcPr>
            <w:tcW w:w="4508" w:type="dxa"/>
          </w:tcPr>
          <w:p w:rsidR="00D65AA3" w:rsidRPr="00A33B7E" w:rsidRDefault="00D65AA3" w:rsidP="009B412F"/>
        </w:tc>
      </w:tr>
      <w:tr w:rsidR="00D65AA3" w:rsidRPr="00A33B7E" w:rsidTr="009B412F">
        <w:tc>
          <w:tcPr>
            <w:tcW w:w="4508" w:type="dxa"/>
          </w:tcPr>
          <w:p w:rsidR="00D65AA3" w:rsidRPr="00A33B7E" w:rsidRDefault="00D65AA3" w:rsidP="009B412F">
            <w:pPr>
              <w:jc w:val="both"/>
              <w:rPr>
                <w:color w:val="000000"/>
              </w:rPr>
            </w:pPr>
            <w:r w:rsidRPr="00A33B7E">
              <w:rPr>
                <w:color w:val="000000"/>
              </w:rPr>
              <w:t>Job title</w:t>
            </w:r>
          </w:p>
        </w:tc>
        <w:tc>
          <w:tcPr>
            <w:tcW w:w="4508" w:type="dxa"/>
          </w:tcPr>
          <w:p w:rsidR="00D65AA3" w:rsidRPr="00A33B7E" w:rsidRDefault="00D65AA3" w:rsidP="009B412F"/>
        </w:tc>
      </w:tr>
      <w:tr w:rsidR="00D65AA3" w:rsidRPr="00A33B7E" w:rsidTr="009B412F">
        <w:tc>
          <w:tcPr>
            <w:tcW w:w="4508" w:type="dxa"/>
          </w:tcPr>
          <w:p w:rsidR="00D65AA3" w:rsidRPr="00A33B7E" w:rsidRDefault="00D65AA3" w:rsidP="009B412F">
            <w:pPr>
              <w:jc w:val="both"/>
            </w:pPr>
            <w:r w:rsidRPr="00A33B7E">
              <w:rPr>
                <w:color w:val="000000"/>
              </w:rPr>
              <w:t>Website</w:t>
            </w:r>
          </w:p>
        </w:tc>
        <w:tc>
          <w:tcPr>
            <w:tcW w:w="4508" w:type="dxa"/>
          </w:tcPr>
          <w:p w:rsidR="00D65AA3" w:rsidRPr="00A33B7E" w:rsidRDefault="00D65AA3" w:rsidP="009B412F"/>
        </w:tc>
      </w:tr>
      <w:tr w:rsidR="00D65AA3" w:rsidRPr="00A33B7E" w:rsidTr="009B412F">
        <w:tc>
          <w:tcPr>
            <w:tcW w:w="4508" w:type="dxa"/>
          </w:tcPr>
          <w:p w:rsidR="00D65AA3" w:rsidRPr="00A33B7E" w:rsidRDefault="00D65AA3" w:rsidP="009B412F">
            <w:pPr>
              <w:jc w:val="both"/>
              <w:rPr>
                <w:color w:val="000000"/>
              </w:rPr>
            </w:pPr>
            <w:r w:rsidRPr="00A33B7E">
              <w:rPr>
                <w:color w:val="000000"/>
              </w:rPr>
              <w:t>Organisation, Country</w:t>
            </w:r>
          </w:p>
        </w:tc>
        <w:tc>
          <w:tcPr>
            <w:tcW w:w="4508" w:type="dxa"/>
          </w:tcPr>
          <w:p w:rsidR="00D65AA3" w:rsidRPr="00A33B7E" w:rsidRDefault="00D65AA3" w:rsidP="009B412F"/>
        </w:tc>
      </w:tr>
      <w:tr w:rsidR="00D65AA3" w:rsidRPr="00A33B7E" w:rsidTr="009B412F">
        <w:tc>
          <w:tcPr>
            <w:tcW w:w="4508" w:type="dxa"/>
          </w:tcPr>
          <w:p w:rsidR="00D65AA3" w:rsidRPr="00A33B7E" w:rsidRDefault="00D65AA3" w:rsidP="009B412F">
            <w:pPr>
              <w:jc w:val="both"/>
              <w:rPr>
                <w:color w:val="000000"/>
              </w:rPr>
            </w:pPr>
            <w:r w:rsidRPr="00A33B7E">
              <w:rPr>
                <w:color w:val="000000"/>
              </w:rPr>
              <w:t>Email</w:t>
            </w:r>
          </w:p>
        </w:tc>
        <w:tc>
          <w:tcPr>
            <w:tcW w:w="4508" w:type="dxa"/>
          </w:tcPr>
          <w:p w:rsidR="00D65AA3" w:rsidRPr="00A33B7E" w:rsidRDefault="00D65AA3" w:rsidP="009B412F"/>
        </w:tc>
      </w:tr>
      <w:tr w:rsidR="00D65AA3" w:rsidRPr="00A33B7E" w:rsidTr="009B412F">
        <w:tc>
          <w:tcPr>
            <w:tcW w:w="4508" w:type="dxa"/>
          </w:tcPr>
          <w:p w:rsidR="00D65AA3" w:rsidRPr="00A33B7E" w:rsidRDefault="00D65AA3" w:rsidP="009B412F">
            <w:pPr>
              <w:jc w:val="both"/>
              <w:rPr>
                <w:color w:val="000000"/>
              </w:rPr>
            </w:pPr>
            <w:r w:rsidRPr="00A33B7E">
              <w:rPr>
                <w:color w:val="000000"/>
              </w:rPr>
              <w:t>Phone number</w:t>
            </w:r>
          </w:p>
        </w:tc>
        <w:tc>
          <w:tcPr>
            <w:tcW w:w="4508" w:type="dxa"/>
          </w:tcPr>
          <w:p w:rsidR="00D65AA3" w:rsidRPr="00A33B7E" w:rsidRDefault="00D65AA3" w:rsidP="009B412F"/>
        </w:tc>
      </w:tr>
    </w:tbl>
    <w:p w:rsidR="00D65AA3" w:rsidRDefault="00D65AA3" w:rsidP="000D3D40">
      <w:pPr>
        <w:rPr>
          <w:rFonts w:eastAsiaTheme="majorEastAsia" w:cstheme="majorBidi"/>
          <w:b/>
          <w:bCs/>
          <w:color w:val="2C4D67"/>
          <w:sz w:val="30"/>
          <w:szCs w:val="30"/>
        </w:rPr>
      </w:pPr>
    </w:p>
    <w:p w:rsidR="00D65AA3" w:rsidRDefault="00D65AA3" w:rsidP="000D3D40">
      <w:pPr>
        <w:rPr>
          <w:rFonts w:eastAsiaTheme="majorEastAsia" w:cstheme="majorBidi"/>
          <w:b/>
          <w:bCs/>
          <w:color w:val="2C4D67"/>
          <w:sz w:val="30"/>
          <w:szCs w:val="30"/>
        </w:rPr>
      </w:pPr>
    </w:p>
    <w:p w:rsidR="00D65AA3" w:rsidRDefault="00D65AA3" w:rsidP="000D3D40">
      <w:pPr>
        <w:rPr>
          <w:rFonts w:eastAsiaTheme="majorEastAsia" w:cstheme="majorBidi"/>
          <w:b/>
          <w:bCs/>
          <w:color w:val="2C4D67"/>
          <w:sz w:val="30"/>
          <w:szCs w:val="30"/>
        </w:rPr>
      </w:pPr>
    </w:p>
    <w:p w:rsidR="00D65AA3" w:rsidRDefault="00D65AA3" w:rsidP="000D3D40">
      <w:pPr>
        <w:rPr>
          <w:rFonts w:eastAsiaTheme="majorEastAsia" w:cstheme="majorBidi"/>
          <w:b/>
          <w:bCs/>
          <w:color w:val="2C4D67"/>
          <w:sz w:val="30"/>
          <w:szCs w:val="30"/>
        </w:rPr>
      </w:pPr>
    </w:p>
    <w:p w:rsidR="00D65AA3" w:rsidRDefault="00D65AA3" w:rsidP="000D3D40">
      <w:pPr>
        <w:rPr>
          <w:rFonts w:eastAsiaTheme="majorEastAsia" w:cstheme="majorBidi"/>
          <w:b/>
          <w:bCs/>
          <w:color w:val="2C4D67"/>
          <w:sz w:val="30"/>
          <w:szCs w:val="30"/>
        </w:rPr>
      </w:pPr>
    </w:p>
    <w:p w:rsidR="001D1E2A" w:rsidRPr="00D65AA3" w:rsidRDefault="00D65AA3" w:rsidP="000D3D40">
      <w:pPr>
        <w:rPr>
          <w:rFonts w:eastAsiaTheme="majorEastAsia" w:cstheme="majorBidi"/>
          <w:b/>
          <w:bCs/>
          <w:color w:val="2C4D67"/>
          <w:sz w:val="22"/>
          <w:szCs w:val="22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162804" wp14:editId="090A0303">
                <wp:simplePos x="0" y="0"/>
                <wp:positionH relativeFrom="margin">
                  <wp:align>left</wp:align>
                </wp:positionH>
                <wp:positionV relativeFrom="paragraph">
                  <wp:posOffset>353060</wp:posOffset>
                </wp:positionV>
                <wp:extent cx="5874385" cy="4157345"/>
                <wp:effectExtent l="0" t="0" r="1206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4385" cy="415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AA3" w:rsidRDefault="00D65AA3" w:rsidP="00D65AA3">
                            <w:r>
                              <w:t xml:space="preserve">200 words maximum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628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7.8pt;width:462.55pt;height:327.3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">
                <v:textbox>
                  <w:txbxContent>
                    <w:p w:rsidR="00D65AA3" w:rsidRDefault="00D65AA3" w:rsidP="00D65AA3">
                      <w:r>
                        <w:t xml:space="preserve">200 words maximum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65AA3">
        <w:rPr>
          <w:rFonts w:eastAsiaTheme="majorEastAsia" w:cstheme="majorBidi"/>
          <w:b/>
          <w:bCs/>
          <w:color w:val="2C4D67"/>
          <w:sz w:val="22"/>
          <w:szCs w:val="22"/>
        </w:rPr>
        <w:t>Scientific CV</w:t>
      </w:r>
    </w:p>
    <w:p w:rsidR="001D1E2A" w:rsidRDefault="001D1E2A" w:rsidP="000D3D40"/>
    <w:p w:rsidR="001D1E2A" w:rsidRPr="00D65AA3" w:rsidRDefault="00D65AA3" w:rsidP="000D3D40">
      <w:pPr>
        <w:rPr>
          <w:rFonts w:eastAsiaTheme="majorEastAsia" w:cstheme="majorBidi"/>
          <w:b/>
          <w:bCs/>
          <w:color w:val="2C4D67"/>
          <w:sz w:val="22"/>
          <w:szCs w:val="22"/>
        </w:rPr>
      </w:pPr>
      <w:r w:rsidRPr="00A33B7E">
        <w:rPr>
          <w:noProof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686F32" wp14:editId="217EB139">
                <wp:simplePos x="0" y="0"/>
                <wp:positionH relativeFrom="margin">
                  <wp:align>left</wp:align>
                </wp:positionH>
                <wp:positionV relativeFrom="paragraph">
                  <wp:posOffset>353060</wp:posOffset>
                </wp:positionV>
                <wp:extent cx="5874385" cy="2294255"/>
                <wp:effectExtent l="0" t="0" r="12065" b="1079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4385" cy="2294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AA3" w:rsidRDefault="00D65AA3" w:rsidP="00D65AA3">
                            <w:r>
                              <w:t>100 words maximum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86F32" id="_x0000_s1027" type="#_x0000_t202" style="position:absolute;margin-left:0;margin-top:27.8pt;width:462.55pt;height:180.6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">
                <v:textbox>
                  <w:txbxContent>
                    <w:p w:rsidR="00D65AA3" w:rsidRDefault="00D65AA3" w:rsidP="00D65AA3">
                      <w:r>
                        <w:t>100 words maximum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65AA3">
        <w:rPr>
          <w:rFonts w:eastAsiaTheme="majorEastAsia" w:cstheme="majorBidi"/>
          <w:b/>
          <w:bCs/>
          <w:color w:val="2C4D67"/>
          <w:sz w:val="22"/>
          <w:szCs w:val="22"/>
        </w:rPr>
        <w:t>Research interests</w:t>
      </w:r>
    </w:p>
    <w:p w:rsidR="00D65AA3" w:rsidRPr="00D65AA3" w:rsidRDefault="00D65AA3" w:rsidP="00D65AA3"/>
    <w:p w:rsidR="00D65AA3" w:rsidRPr="00D65AA3" w:rsidRDefault="00D65AA3" w:rsidP="00D65AA3">
      <w:pPr>
        <w:rPr>
          <w:rFonts w:eastAsiaTheme="majorEastAsia" w:cstheme="majorBidi"/>
          <w:b/>
          <w:bCs/>
          <w:color w:val="2C4D67"/>
          <w:sz w:val="22"/>
          <w:szCs w:val="22"/>
        </w:rPr>
      </w:pPr>
      <w:r w:rsidRPr="00D65AA3">
        <w:rPr>
          <w:rFonts w:eastAsiaTheme="majorEastAsia" w:cstheme="majorBidi"/>
          <w:b/>
          <w:bCs/>
          <w:noProof/>
          <w:color w:val="2C4D67"/>
          <w:sz w:val="22"/>
          <w:szCs w:val="22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7FB7066" wp14:editId="6413D524">
                <wp:simplePos x="0" y="0"/>
                <wp:positionH relativeFrom="margin">
                  <wp:align>left</wp:align>
                </wp:positionH>
                <wp:positionV relativeFrom="paragraph">
                  <wp:posOffset>327025</wp:posOffset>
                </wp:positionV>
                <wp:extent cx="5874385" cy="5132705"/>
                <wp:effectExtent l="0" t="0" r="12065" b="107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4385" cy="5132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AA3" w:rsidRDefault="00D65AA3" w:rsidP="00D65AA3">
                            <w:r>
                              <w:t xml:space="preserve">Please list selected publications (maximum 15) highlighting top 5 publications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B7066" id="_x0000_s1028" type="#_x0000_t202" style="position:absolute;margin-left:0;margin-top:25.75pt;width:462.55pt;height:404.1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">
                <v:textbox>
                  <w:txbxContent>
                    <w:p w:rsidR="00D65AA3" w:rsidRDefault="00D65AA3" w:rsidP="00D65AA3">
                      <w:r>
                        <w:t xml:space="preserve">Please list selected publications (maximum 15) highlighting top 5 publications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65AA3">
        <w:rPr>
          <w:rFonts w:eastAsiaTheme="majorEastAsia" w:cstheme="majorBidi"/>
          <w:b/>
          <w:bCs/>
          <w:color w:val="2C4D67"/>
          <w:sz w:val="22"/>
          <w:szCs w:val="22"/>
        </w:rPr>
        <w:t>Selected publications</w:t>
      </w:r>
    </w:p>
    <w:p w:rsidR="00D65AA3" w:rsidRPr="00D65AA3" w:rsidRDefault="00D65AA3" w:rsidP="00D65AA3"/>
    <w:p w:rsidR="00D65AA3" w:rsidRPr="00D65AA3" w:rsidRDefault="00D65AA3" w:rsidP="00D65AA3"/>
    <w:p w:rsidR="00D65AA3" w:rsidRPr="00D65AA3" w:rsidRDefault="00D65AA3" w:rsidP="00D65AA3">
      <w:pPr>
        <w:rPr>
          <w:rFonts w:eastAsiaTheme="majorEastAsia" w:cstheme="majorBidi"/>
          <w:b/>
          <w:bCs/>
          <w:color w:val="2C4D67"/>
          <w:sz w:val="22"/>
          <w:szCs w:val="22"/>
        </w:rPr>
      </w:pPr>
      <w:r w:rsidRPr="00D65AA3">
        <w:rPr>
          <w:rFonts w:eastAsiaTheme="majorEastAsia" w:cstheme="majorBidi"/>
          <w:b/>
          <w:bCs/>
          <w:noProof/>
          <w:color w:val="2C4D67"/>
          <w:sz w:val="22"/>
          <w:szCs w:val="22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79C93DD" wp14:editId="5CE169B0">
                <wp:simplePos x="0" y="0"/>
                <wp:positionH relativeFrom="margin">
                  <wp:align>left</wp:align>
                </wp:positionH>
                <wp:positionV relativeFrom="paragraph">
                  <wp:posOffset>321310</wp:posOffset>
                </wp:positionV>
                <wp:extent cx="5874385" cy="3514090"/>
                <wp:effectExtent l="0" t="0" r="12065" b="101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4385" cy="3514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AA3" w:rsidRDefault="00D65AA3" w:rsidP="00D65AA3">
                            <w:r>
                              <w:t xml:space="preserve">Please list selected patents </w:t>
                            </w:r>
                          </w:p>
                          <w:p w:rsidR="00D65AA3" w:rsidRDefault="00D65AA3" w:rsidP="00D65A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C93DD" id="_x0000_s1029" type="#_x0000_t202" style="position:absolute;margin-left:0;margin-top:25.3pt;width:462.55pt;height:276.7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">
                <v:textbox>
                  <w:txbxContent>
                    <w:p w:rsidR="00D65AA3" w:rsidRDefault="00D65AA3" w:rsidP="00D65AA3">
                      <w:r>
                        <w:t xml:space="preserve">Please list selected patents </w:t>
                      </w:r>
                    </w:p>
                    <w:p w:rsidR="00D65AA3" w:rsidRDefault="00D65AA3" w:rsidP="00D65AA3"/>
                  </w:txbxContent>
                </v:textbox>
                <w10:wrap type="square" anchorx="margin"/>
              </v:shape>
            </w:pict>
          </mc:Fallback>
        </mc:AlternateContent>
      </w:r>
      <w:r w:rsidRPr="00D65AA3">
        <w:rPr>
          <w:rFonts w:eastAsiaTheme="majorEastAsia" w:cstheme="majorBidi"/>
          <w:b/>
          <w:bCs/>
          <w:color w:val="2C4D67"/>
          <w:sz w:val="22"/>
          <w:szCs w:val="22"/>
        </w:rPr>
        <w:t xml:space="preserve">Patents </w:t>
      </w:r>
    </w:p>
    <w:p w:rsidR="00D65AA3" w:rsidRPr="00A33B7E" w:rsidRDefault="00D65AA3" w:rsidP="00D65AA3">
      <w:pPr>
        <w:ind w:left="720"/>
        <w:rPr>
          <w:szCs w:val="22"/>
        </w:rPr>
      </w:pPr>
    </w:p>
    <w:p w:rsidR="00D65AA3" w:rsidRPr="00D65AA3" w:rsidRDefault="00D65AA3" w:rsidP="00D65AA3">
      <w:pPr>
        <w:rPr>
          <w:rFonts w:eastAsiaTheme="majorEastAsia" w:cstheme="majorBidi"/>
          <w:b/>
          <w:bCs/>
          <w:color w:val="2C4D67"/>
          <w:sz w:val="22"/>
          <w:szCs w:val="22"/>
        </w:rPr>
      </w:pPr>
      <w:r w:rsidRPr="00D65AA3">
        <w:rPr>
          <w:rFonts w:eastAsiaTheme="majorEastAsia" w:cstheme="majorBidi"/>
          <w:b/>
          <w:bCs/>
          <w:noProof/>
          <w:color w:val="2C4D67"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B504BD7" wp14:editId="527A73A3">
                <wp:simplePos x="0" y="0"/>
                <wp:positionH relativeFrom="margin">
                  <wp:align>left</wp:align>
                </wp:positionH>
                <wp:positionV relativeFrom="paragraph">
                  <wp:posOffset>340995</wp:posOffset>
                </wp:positionV>
                <wp:extent cx="5874385" cy="4269740"/>
                <wp:effectExtent l="0" t="0" r="12065" b="1651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4385" cy="426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AA3" w:rsidRDefault="00D65AA3" w:rsidP="00D65AA3">
                            <w:r>
                              <w:t xml:space="preserve">Please list any other awards/honorary memberships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04BD7" id="_x0000_s1030" type="#_x0000_t202" style="position:absolute;margin-left:0;margin-top:26.85pt;width:462.55pt;height:336.2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">
                <v:textbox>
                  <w:txbxContent>
                    <w:p w:rsidR="00D65AA3" w:rsidRDefault="00D65AA3" w:rsidP="00D65AA3">
                      <w:r>
                        <w:t xml:space="preserve">Please list any other awards/honorary memberships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eastAsiaTheme="majorEastAsia" w:cstheme="majorBidi"/>
          <w:b/>
          <w:bCs/>
          <w:color w:val="2C4D67"/>
          <w:sz w:val="22"/>
          <w:szCs w:val="22"/>
        </w:rPr>
        <w:t>Awards/memberships</w:t>
      </w:r>
    </w:p>
    <w:sectPr w:rsidR="00D65AA3" w:rsidRPr="00D65AA3" w:rsidSect="00AB0462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FA3" w:rsidRDefault="00843FA3" w:rsidP="000D3D40">
      <w:r>
        <w:separator/>
      </w:r>
    </w:p>
  </w:endnote>
  <w:endnote w:type="continuationSeparator" w:id="0">
    <w:p w:rsidR="00843FA3" w:rsidRDefault="00843FA3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F73" w:rsidRDefault="001D1E2A" w:rsidP="000D3D40">
    <w:pPr>
      <w:pStyle w:val="Footer"/>
    </w:pPr>
    <w:r>
      <w:sym w:font="Symbol" w:char="F0E3"/>
    </w:r>
    <w:r>
      <w:t xml:space="preserve"> Royal Society of Chemistry</w:t>
    </w:r>
    <w:r w:rsidR="00723F23">
      <w:tab/>
    </w:r>
    <w:r w:rsidR="00857888">
      <w:tab/>
    </w:r>
    <w:r>
      <w:t>R</w:t>
    </w:r>
    <w:r w:rsidRPr="00F62417">
      <w:t>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396" w:rsidRDefault="00520BDA" w:rsidP="00520BDA">
    <w:pPr>
      <w:pStyle w:val="Footer"/>
      <w:tabs>
        <w:tab w:val="clear" w:pos="4513"/>
      </w:tabs>
    </w:pPr>
    <w:r>
      <w:sym w:font="Symbol" w:char="F0E3"/>
    </w:r>
    <w:r>
      <w:t xml:space="preserve"> Royal Society of Chemistry</w:t>
    </w:r>
    <w:r>
      <w:tab/>
    </w:r>
    <w:r w:rsidR="00E15396">
      <w:t>R</w:t>
    </w:r>
    <w:r w:rsidR="00E15396" w:rsidRPr="00F62417">
      <w:t>egistered charity number 207890</w:t>
    </w:r>
    <w:r w:rsidR="00E15396">
      <w:tab/>
    </w:r>
    <w:r w:rsidR="00E1539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FA3" w:rsidRDefault="00843FA3" w:rsidP="000D3D40">
      <w:r>
        <w:separator/>
      </w:r>
    </w:p>
  </w:footnote>
  <w:footnote w:type="continuationSeparator" w:id="0">
    <w:p w:rsidR="00843FA3" w:rsidRDefault="00843FA3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462" w:rsidRPr="00FC7F51" w:rsidRDefault="00AB0462" w:rsidP="00AB0462">
    <w:pPr>
      <w:pStyle w:val="Header"/>
      <w:rPr>
        <w:color w:val="808080" w:themeColor="background1" w:themeShade="80"/>
      </w:rPr>
    </w:pPr>
    <w:r w:rsidRPr="00FC7F51">
      <w:rPr>
        <w:color w:val="808080" w:themeColor="background1" w:themeShade="80"/>
      </w:rPr>
      <w:t>Dolomite/</w:t>
    </w:r>
    <w:r w:rsidRPr="001F6E38">
      <w:rPr>
        <w:i/>
        <w:color w:val="808080" w:themeColor="background1" w:themeShade="80"/>
      </w:rPr>
      <w:t xml:space="preserve">Lab </w:t>
    </w:r>
    <w:r>
      <w:rPr>
        <w:i/>
        <w:color w:val="808080" w:themeColor="background1" w:themeShade="80"/>
      </w:rPr>
      <w:t>o</w:t>
    </w:r>
    <w:r w:rsidRPr="001F6E38">
      <w:rPr>
        <w:i/>
        <w:color w:val="808080" w:themeColor="background1" w:themeShade="80"/>
      </w:rPr>
      <w:t xml:space="preserve">n </w:t>
    </w:r>
    <w:r>
      <w:rPr>
        <w:i/>
        <w:color w:val="808080" w:themeColor="background1" w:themeShade="80"/>
      </w:rPr>
      <w:t>a</w:t>
    </w:r>
    <w:r w:rsidRPr="001F6E38">
      <w:rPr>
        <w:i/>
        <w:color w:val="808080" w:themeColor="background1" w:themeShade="80"/>
      </w:rPr>
      <w:t xml:space="preserve"> Chip</w:t>
    </w:r>
    <w:r w:rsidRPr="00FC7F51">
      <w:rPr>
        <w:color w:val="808080" w:themeColor="background1" w:themeShade="80"/>
      </w:rPr>
      <w:t xml:space="preserve"> Pioneers </w:t>
    </w:r>
    <w:r>
      <w:rPr>
        <w:color w:val="808080" w:themeColor="background1" w:themeShade="80"/>
      </w:rPr>
      <w:t>o</w:t>
    </w:r>
    <w:r w:rsidRPr="00FC7F51">
      <w:rPr>
        <w:color w:val="808080" w:themeColor="background1" w:themeShade="80"/>
      </w:rPr>
      <w:t xml:space="preserve">f Miniaturization </w:t>
    </w:r>
    <w:r w:rsidRPr="00FC7F51">
      <w:rPr>
        <w:iCs/>
        <w:color w:val="808080" w:themeColor="background1" w:themeShade="80"/>
      </w:rPr>
      <w:t>Lectureship Nomination Form</w:t>
    </w:r>
  </w:p>
  <w:p w:rsidR="00AB0462" w:rsidRDefault="00AB04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AA3" w:rsidRPr="00FC7F51" w:rsidRDefault="00D65AA3" w:rsidP="00D65AA3">
    <w:pPr>
      <w:pStyle w:val="Header"/>
      <w:rPr>
        <w:color w:val="808080" w:themeColor="background1" w:themeShade="80"/>
      </w:rPr>
    </w:pPr>
    <w:r w:rsidRPr="00FC7F51">
      <w:rPr>
        <w:color w:val="808080" w:themeColor="background1" w:themeShade="80"/>
      </w:rPr>
      <w:t>Dolomite/</w:t>
    </w:r>
    <w:r w:rsidRPr="001F6E38">
      <w:rPr>
        <w:i/>
        <w:color w:val="808080" w:themeColor="background1" w:themeShade="80"/>
      </w:rPr>
      <w:t xml:space="preserve">Lab </w:t>
    </w:r>
    <w:r>
      <w:rPr>
        <w:i/>
        <w:color w:val="808080" w:themeColor="background1" w:themeShade="80"/>
      </w:rPr>
      <w:t>o</w:t>
    </w:r>
    <w:r w:rsidRPr="001F6E38">
      <w:rPr>
        <w:i/>
        <w:color w:val="808080" w:themeColor="background1" w:themeShade="80"/>
      </w:rPr>
      <w:t xml:space="preserve">n </w:t>
    </w:r>
    <w:r>
      <w:rPr>
        <w:i/>
        <w:color w:val="808080" w:themeColor="background1" w:themeShade="80"/>
      </w:rPr>
      <w:t>a</w:t>
    </w:r>
    <w:r w:rsidRPr="001F6E38">
      <w:rPr>
        <w:i/>
        <w:color w:val="808080" w:themeColor="background1" w:themeShade="80"/>
      </w:rPr>
      <w:t xml:space="preserve"> Chip</w:t>
    </w:r>
    <w:r w:rsidRPr="00FC7F51">
      <w:rPr>
        <w:color w:val="808080" w:themeColor="background1" w:themeShade="80"/>
      </w:rPr>
      <w:t xml:space="preserve"> Pioneers </w:t>
    </w:r>
    <w:r>
      <w:rPr>
        <w:color w:val="808080" w:themeColor="background1" w:themeShade="80"/>
      </w:rPr>
      <w:t>o</w:t>
    </w:r>
    <w:r w:rsidRPr="00FC7F51">
      <w:rPr>
        <w:color w:val="808080" w:themeColor="background1" w:themeShade="80"/>
      </w:rPr>
      <w:t xml:space="preserve">f Miniaturization </w:t>
    </w:r>
    <w:r w:rsidRPr="00FC7F51">
      <w:rPr>
        <w:iCs/>
        <w:color w:val="808080" w:themeColor="background1" w:themeShade="80"/>
      </w:rPr>
      <w:t>Lectureship Nomination Form</w:t>
    </w:r>
  </w:p>
  <w:p w:rsidR="00343CBA" w:rsidRDefault="00331923" w:rsidP="000D3D40">
    <w:pPr>
      <w:pStyle w:val="Header"/>
    </w:pPr>
    <w:r>
      <w:rPr>
        <w:noProof/>
        <w:lang w:eastAsia="en-GB"/>
      </w:rPr>
      <w:drawing>
        <wp:anchor distT="266700" distB="266700" distL="266700" distR="266700" simplePos="0" relativeHeight="251658240" behindDoc="0" locked="0" layoutInCell="1" allowOverlap="1">
          <wp:simplePos x="897147" y="448574"/>
          <wp:positionH relativeFrom="page">
            <wp:posOffset>5328920</wp:posOffset>
          </wp:positionH>
          <wp:positionV relativeFrom="page">
            <wp:posOffset>431800</wp:posOffset>
          </wp:positionV>
          <wp:extent cx="1800000" cy="529200"/>
          <wp:effectExtent l="0" t="0" r="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_lh+c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136"/>
    <w:multiLevelType w:val="hybridMultilevel"/>
    <w:tmpl w:val="021AFA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A3"/>
    <w:rsid w:val="00012664"/>
    <w:rsid w:val="000355C3"/>
    <w:rsid w:val="000709BF"/>
    <w:rsid w:val="000D3D40"/>
    <w:rsid w:val="000D440E"/>
    <w:rsid w:val="0010603F"/>
    <w:rsid w:val="00112D04"/>
    <w:rsid w:val="001167A2"/>
    <w:rsid w:val="00165309"/>
    <w:rsid w:val="00170457"/>
    <w:rsid w:val="0018383B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F0461"/>
    <w:rsid w:val="003019B6"/>
    <w:rsid w:val="003260A5"/>
    <w:rsid w:val="00331923"/>
    <w:rsid w:val="00334EAD"/>
    <w:rsid w:val="00343CBA"/>
    <w:rsid w:val="00361A0D"/>
    <w:rsid w:val="003B3451"/>
    <w:rsid w:val="003C026F"/>
    <w:rsid w:val="003D3F02"/>
    <w:rsid w:val="003D54D0"/>
    <w:rsid w:val="003D6B89"/>
    <w:rsid w:val="003E2810"/>
    <w:rsid w:val="003F24EB"/>
    <w:rsid w:val="003F2825"/>
    <w:rsid w:val="003F631F"/>
    <w:rsid w:val="003F79F1"/>
    <w:rsid w:val="00400C63"/>
    <w:rsid w:val="00413366"/>
    <w:rsid w:val="00424F9A"/>
    <w:rsid w:val="00427B37"/>
    <w:rsid w:val="00460F13"/>
    <w:rsid w:val="004634FA"/>
    <w:rsid w:val="00465846"/>
    <w:rsid w:val="004723CA"/>
    <w:rsid w:val="00490BB0"/>
    <w:rsid w:val="00496E2E"/>
    <w:rsid w:val="004A2D91"/>
    <w:rsid w:val="004A32F0"/>
    <w:rsid w:val="004B204F"/>
    <w:rsid w:val="004B2F65"/>
    <w:rsid w:val="005065D4"/>
    <w:rsid w:val="00515A5A"/>
    <w:rsid w:val="00520BDA"/>
    <w:rsid w:val="0054664B"/>
    <w:rsid w:val="005516AC"/>
    <w:rsid w:val="0056407C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25C2"/>
    <w:rsid w:val="006532A6"/>
    <w:rsid w:val="00662B91"/>
    <w:rsid w:val="0067206C"/>
    <w:rsid w:val="006758AB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84400"/>
    <w:rsid w:val="007C1813"/>
    <w:rsid w:val="0081005F"/>
    <w:rsid w:val="00820473"/>
    <w:rsid w:val="008342DB"/>
    <w:rsid w:val="00836F07"/>
    <w:rsid w:val="00843FA3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72310"/>
    <w:rsid w:val="00982F78"/>
    <w:rsid w:val="00987FC3"/>
    <w:rsid w:val="009C5777"/>
    <w:rsid w:val="009C6D17"/>
    <w:rsid w:val="009D4E77"/>
    <w:rsid w:val="009F0DFC"/>
    <w:rsid w:val="009F3445"/>
    <w:rsid w:val="00A50EEB"/>
    <w:rsid w:val="00A52886"/>
    <w:rsid w:val="00A75F4C"/>
    <w:rsid w:val="00A9584B"/>
    <w:rsid w:val="00AB0462"/>
    <w:rsid w:val="00AB1738"/>
    <w:rsid w:val="00AF3542"/>
    <w:rsid w:val="00AF776F"/>
    <w:rsid w:val="00B20041"/>
    <w:rsid w:val="00BA512C"/>
    <w:rsid w:val="00BB1F22"/>
    <w:rsid w:val="00C17DDC"/>
    <w:rsid w:val="00C3053B"/>
    <w:rsid w:val="00CB4D06"/>
    <w:rsid w:val="00CD10BF"/>
    <w:rsid w:val="00D174D9"/>
    <w:rsid w:val="00D20A6A"/>
    <w:rsid w:val="00D34A04"/>
    <w:rsid w:val="00D5111B"/>
    <w:rsid w:val="00D60214"/>
    <w:rsid w:val="00D62F8A"/>
    <w:rsid w:val="00D65AA3"/>
    <w:rsid w:val="00D71A1A"/>
    <w:rsid w:val="00D90054"/>
    <w:rsid w:val="00DC64EC"/>
    <w:rsid w:val="00DD6FD3"/>
    <w:rsid w:val="00E15396"/>
    <w:rsid w:val="00E160E0"/>
    <w:rsid w:val="00E17C67"/>
    <w:rsid w:val="00E331A7"/>
    <w:rsid w:val="00E47850"/>
    <w:rsid w:val="00E47D2B"/>
    <w:rsid w:val="00E5491A"/>
    <w:rsid w:val="00E61773"/>
    <w:rsid w:val="00E83619"/>
    <w:rsid w:val="00E86125"/>
    <w:rsid w:val="00EA0301"/>
    <w:rsid w:val="00EC0B8E"/>
    <w:rsid w:val="00ED609E"/>
    <w:rsid w:val="00ED78A6"/>
    <w:rsid w:val="00EF1342"/>
    <w:rsid w:val="00F05BEA"/>
    <w:rsid w:val="00F32AE0"/>
    <w:rsid w:val="00F33F60"/>
    <w:rsid w:val="00F47056"/>
    <w:rsid w:val="00F60031"/>
    <w:rsid w:val="00F76CF5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9B47CEC3-DE7F-4278-ABDC-1EB5B99B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uthallm\AppData\Local\Packages\Microsoft.MicrosoftEdge_8wekyb3d8bbwe\TempState\Downloads\A4%20Word%20portrait%20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emplate xmlns="27d643f5-4560-4eff-9f48-d0fe6b2bec2d">RSC Branding</Templ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93B7E4512BB9469461FF4FD5770B2F" ma:contentTypeVersion="2" ma:contentTypeDescription="Create a new document." ma:contentTypeScope="" ma:versionID="5486c3611d7f33a3c06049c215fb4c92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7079d9acee7d610bba9b6271d294110d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  <xsd:enumeration value="RSC Brand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02427AC-40FE-4BBA-B06D-BC332C186A7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27d643f5-4560-4eff-9f48-d0fe6b2bec2d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4C592D-1830-4D96-8B25-F8207802C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Word portrait template (1)</Template>
  <TotalTime>1</TotalTime>
  <Pages>4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RSC Branding</vt:lpstr>
    </vt:vector>
  </TitlesOfParts>
  <Company>Royal Society of Chemistry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RSC Branding</dc:title>
  <dc:creator>Maria Southall</dc:creator>
  <cp:lastModifiedBy>Amy Southall</cp:lastModifiedBy>
  <cp:revision>2</cp:revision>
  <dcterms:created xsi:type="dcterms:W3CDTF">2021-03-09T08:56:00Z</dcterms:created>
  <dcterms:modified xsi:type="dcterms:W3CDTF">2021-03-09T08:56:00Z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0x0101003593B7E4512BB9469461FF4FD5770B2F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